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44" w:rsidRDefault="00947D44" w:rsidP="00D36DFA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31.2pt" o:ole="">
            <v:imagedata r:id="rId5" o:title=""/>
          </v:shape>
          <o:OLEObject Type="Embed" ProgID="CorelDRAW.Graphic.12" ShapeID="_x0000_i1025" DrawAspect="Content" ObjectID="_1506257266" r:id="rId6"/>
        </w:object>
      </w:r>
      <w:r>
        <w:t xml:space="preserve">                                                           </w:t>
      </w:r>
    </w:p>
    <w:p w:rsidR="00947D44" w:rsidRDefault="00947D44">
      <w:pPr>
        <w:pStyle w:val="Heading1"/>
      </w:pPr>
      <w:r>
        <w:t xml:space="preserve">Профсоюз работников автомобильного транспорта и дорожного хозяйства </w:t>
      </w:r>
    </w:p>
    <w:p w:rsidR="00947D44" w:rsidRDefault="00947D44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47D44" w:rsidRDefault="00947D44">
      <w:pPr>
        <w:jc w:val="center"/>
        <w:rPr>
          <w:rFonts w:ascii="Arial" w:hAnsi="Arial"/>
          <w:i/>
          <w:sz w:val="16"/>
        </w:rPr>
      </w:pPr>
    </w:p>
    <w:p w:rsidR="00947D44" w:rsidRDefault="00947D4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47D44" w:rsidRDefault="00947D44">
      <w:pPr>
        <w:jc w:val="center"/>
        <w:rPr>
          <w:rFonts w:ascii="Garamond" w:hAnsi="Garamond"/>
          <w:b/>
        </w:rPr>
      </w:pPr>
    </w:p>
    <w:p w:rsidR="00947D44" w:rsidRDefault="00947D44">
      <w:pPr>
        <w:pStyle w:val="Heading2"/>
      </w:pPr>
      <w:r>
        <w:t xml:space="preserve">     П Р Е З И Д И У М</w:t>
      </w:r>
    </w:p>
    <w:p w:rsidR="00947D44" w:rsidRDefault="00947D44">
      <w:pPr>
        <w:jc w:val="center"/>
        <w:rPr>
          <w:rFonts w:ascii="Arial" w:hAnsi="Arial"/>
          <w:b/>
        </w:rPr>
      </w:pPr>
    </w:p>
    <w:p w:rsidR="00947D44" w:rsidRDefault="00947D44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947D44" w:rsidRDefault="00947D44">
      <w:pPr>
        <w:jc w:val="center"/>
        <w:rPr>
          <w:rFonts w:ascii="Bookman Old Style" w:hAnsi="Bookman Old Style"/>
          <w:b/>
          <w:sz w:val="36"/>
        </w:rPr>
      </w:pPr>
    </w:p>
    <w:p w:rsidR="00947D44" w:rsidRDefault="00947D44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47D44" w:rsidRDefault="00947D44">
      <w:pPr>
        <w:rPr>
          <w:rFonts w:ascii="Arial" w:hAnsi="Arial"/>
          <w:b/>
          <w:i/>
          <w:sz w:val="16"/>
        </w:rPr>
      </w:pPr>
    </w:p>
    <w:p w:rsidR="00947D44" w:rsidRPr="00087EB3" w:rsidRDefault="00947D44" w:rsidP="00087EB3">
      <w:pPr>
        <w:rPr>
          <w:sz w:val="28"/>
          <w:szCs w:val="28"/>
        </w:rPr>
      </w:pPr>
      <w:r>
        <w:rPr>
          <w:sz w:val="28"/>
          <w:szCs w:val="28"/>
        </w:rPr>
        <w:t>6 октября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  3</w:t>
      </w:r>
    </w:p>
    <w:p w:rsidR="00947D44" w:rsidRDefault="00947D44"/>
    <w:p w:rsidR="00947D44" w:rsidRDefault="00947D44">
      <w:pPr>
        <w:rPr>
          <w:sz w:val="28"/>
          <w:szCs w:val="28"/>
        </w:rPr>
      </w:pPr>
    </w:p>
    <w:p w:rsidR="00947D44" w:rsidRDefault="00947D44">
      <w:pPr>
        <w:rPr>
          <w:sz w:val="28"/>
          <w:szCs w:val="28"/>
        </w:rPr>
      </w:pPr>
    </w:p>
    <w:p w:rsidR="00947D44" w:rsidRDefault="00947D44">
      <w:pPr>
        <w:rPr>
          <w:sz w:val="28"/>
          <w:szCs w:val="28"/>
        </w:rPr>
      </w:pPr>
      <w:r>
        <w:rPr>
          <w:sz w:val="28"/>
          <w:szCs w:val="28"/>
        </w:rPr>
        <w:t>О формировании сводной заявки на льготные путёвки в профсоюзные санатории</w:t>
      </w:r>
    </w:p>
    <w:p w:rsidR="00947D44" w:rsidRDefault="00947D44">
      <w:pPr>
        <w:rPr>
          <w:sz w:val="28"/>
          <w:szCs w:val="28"/>
        </w:rPr>
      </w:pPr>
    </w:p>
    <w:p w:rsidR="00947D44" w:rsidRDefault="00947D44">
      <w:pPr>
        <w:rPr>
          <w:sz w:val="28"/>
          <w:szCs w:val="28"/>
        </w:rPr>
      </w:pPr>
    </w:p>
    <w:p w:rsidR="00947D44" w:rsidRDefault="00947D44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2016 года Мособком профсоюза направляет членов профсоюза и членов их семей на лечение в профсоюзные санатории «Дорохово», «Озёры», «Правда» по профсоюзной квоте по льготной цене.</w:t>
      </w:r>
    </w:p>
    <w:p w:rsidR="00947D44" w:rsidRDefault="00947D44" w:rsidP="005A5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плану за 9 месяцев в санаторий «Дорохово» должно быть направлено 291 человек, фактически поправили своё здоровье 203, в санаторий «Озёры» соответственно 45 и 43, в санаторий «Правда» - 27 и 29.</w:t>
      </w:r>
    </w:p>
    <w:p w:rsidR="00947D44" w:rsidRDefault="00947D44" w:rsidP="005A5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было организовано анкетирование среди оздоравливающихся членов профсоюза и членов семей на предмет выявления положительных и отрицательных сторон организации деятельности профсоюзных санаториев.</w:t>
      </w:r>
    </w:p>
    <w:p w:rsidR="00947D44" w:rsidRDefault="00947D44" w:rsidP="00ED77FF">
      <w:pPr>
        <w:ind w:firstLine="709"/>
        <w:jc w:val="both"/>
        <w:rPr>
          <w:sz w:val="28"/>
          <w:szCs w:val="28"/>
        </w:rPr>
      </w:pPr>
    </w:p>
    <w:p w:rsidR="00947D44" w:rsidRDefault="00947D44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947D44" w:rsidRDefault="00947D44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Сделать в профсоюзные комитеты запрос потребности на 2016 год лечения членов профсоюза и членов их семей в профсоюзных санаториях «Дорохово», «Озёры», «Правда», а также пансионате «Нара» (при стоимости путёвки в последнем 17-18 тыс. рублей за 14 дней пребывания). </w:t>
      </w:r>
    </w:p>
    <w:p w:rsidR="00947D44" w:rsidRDefault="00947D44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срок до 15 октября обобщить предложения профкомов, сводную заявку на санаторные путёвки направить в МОООП.</w:t>
      </w:r>
    </w:p>
    <w:p w:rsidR="00947D44" w:rsidRDefault="00947D44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срок до 13 октября направить обобщённые результаты анкетирования руководителям санаториев (в копии – в МОООП).</w:t>
      </w:r>
    </w:p>
    <w:p w:rsidR="00947D44" w:rsidRDefault="00947D44" w:rsidP="00847D5B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ведущего специалиста по организационно-информационной работе Беляева А. М.</w:t>
      </w:r>
    </w:p>
    <w:p w:rsidR="00947D44" w:rsidRDefault="00947D44" w:rsidP="006763E8">
      <w:pPr>
        <w:jc w:val="both"/>
        <w:rPr>
          <w:b/>
          <w:sz w:val="28"/>
          <w:szCs w:val="28"/>
        </w:rPr>
      </w:pPr>
    </w:p>
    <w:p w:rsidR="00947D44" w:rsidRPr="00D907F4" w:rsidRDefault="00947D44" w:rsidP="0069591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Мособкома </w:t>
      </w:r>
      <w:r w:rsidRPr="00D907F4">
        <w:rPr>
          <w:sz w:val="28"/>
          <w:szCs w:val="28"/>
        </w:rPr>
        <w:t xml:space="preserve">профсоюза       </w:t>
      </w:r>
      <w:r w:rsidRPr="009643BC">
        <w:pict>
          <v:shape id="_x0000_i1026" type="#_x0000_t75" style="width:99pt;height:40.8pt">
            <v:imagedata r:id="rId7" o:title=""/>
          </v:shape>
        </w:pict>
      </w:r>
      <w:r w:rsidRPr="00D907F4">
        <w:rPr>
          <w:sz w:val="28"/>
          <w:szCs w:val="28"/>
        </w:rPr>
        <w:t xml:space="preserve">     </w:t>
      </w:r>
      <w:r>
        <w:rPr>
          <w:sz w:val="28"/>
          <w:szCs w:val="28"/>
        </w:rPr>
        <w:t>Л.Н. Емельяненко</w:t>
      </w:r>
    </w:p>
    <w:sectPr w:rsidR="00947D44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516"/>
    <w:multiLevelType w:val="hybridMultilevel"/>
    <w:tmpl w:val="6ABAFB94"/>
    <w:lvl w:ilvl="0" w:tplc="DB865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">
    <w:nsid w:val="6FA01F69"/>
    <w:multiLevelType w:val="hybridMultilevel"/>
    <w:tmpl w:val="FB78D4CE"/>
    <w:lvl w:ilvl="0" w:tplc="C2689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0541B"/>
    <w:rsid w:val="0006683D"/>
    <w:rsid w:val="00086FF1"/>
    <w:rsid w:val="00087EB3"/>
    <w:rsid w:val="000B2D68"/>
    <w:rsid w:val="000D1BB0"/>
    <w:rsid w:val="000E5A85"/>
    <w:rsid w:val="000E752A"/>
    <w:rsid w:val="000F1693"/>
    <w:rsid w:val="000F19AB"/>
    <w:rsid w:val="000F455B"/>
    <w:rsid w:val="001112C4"/>
    <w:rsid w:val="00112FEA"/>
    <w:rsid w:val="00193413"/>
    <w:rsid w:val="001967F3"/>
    <w:rsid w:val="001D76A0"/>
    <w:rsid w:val="00203177"/>
    <w:rsid w:val="002120F7"/>
    <w:rsid w:val="002324C3"/>
    <w:rsid w:val="0025202A"/>
    <w:rsid w:val="0029179D"/>
    <w:rsid w:val="002B1D3B"/>
    <w:rsid w:val="002C3755"/>
    <w:rsid w:val="00333D9E"/>
    <w:rsid w:val="00392526"/>
    <w:rsid w:val="003A29D6"/>
    <w:rsid w:val="003B777B"/>
    <w:rsid w:val="00431F93"/>
    <w:rsid w:val="00496C66"/>
    <w:rsid w:val="004C3412"/>
    <w:rsid w:val="004F3D73"/>
    <w:rsid w:val="005028F9"/>
    <w:rsid w:val="005060F2"/>
    <w:rsid w:val="00521239"/>
    <w:rsid w:val="00523450"/>
    <w:rsid w:val="0056572C"/>
    <w:rsid w:val="00590186"/>
    <w:rsid w:val="00597589"/>
    <w:rsid w:val="005A5A5E"/>
    <w:rsid w:val="005C6811"/>
    <w:rsid w:val="005D4756"/>
    <w:rsid w:val="005D524D"/>
    <w:rsid w:val="006010D8"/>
    <w:rsid w:val="006763E8"/>
    <w:rsid w:val="00687E5C"/>
    <w:rsid w:val="00695912"/>
    <w:rsid w:val="006C12BB"/>
    <w:rsid w:val="006D3393"/>
    <w:rsid w:val="006D4E00"/>
    <w:rsid w:val="0070690F"/>
    <w:rsid w:val="0073368C"/>
    <w:rsid w:val="007357C6"/>
    <w:rsid w:val="00773815"/>
    <w:rsid w:val="00775725"/>
    <w:rsid w:val="007B5FEE"/>
    <w:rsid w:val="007F4A90"/>
    <w:rsid w:val="008312BF"/>
    <w:rsid w:val="00844375"/>
    <w:rsid w:val="00847D5B"/>
    <w:rsid w:val="008731CF"/>
    <w:rsid w:val="00883EBB"/>
    <w:rsid w:val="008A1640"/>
    <w:rsid w:val="008A4965"/>
    <w:rsid w:val="008B2175"/>
    <w:rsid w:val="0094060F"/>
    <w:rsid w:val="00947D44"/>
    <w:rsid w:val="00957BA3"/>
    <w:rsid w:val="00960CB4"/>
    <w:rsid w:val="009643BC"/>
    <w:rsid w:val="00966F55"/>
    <w:rsid w:val="009B2ED3"/>
    <w:rsid w:val="009B396D"/>
    <w:rsid w:val="009D7294"/>
    <w:rsid w:val="009F1F31"/>
    <w:rsid w:val="00A147F0"/>
    <w:rsid w:val="00A2717F"/>
    <w:rsid w:val="00A47D3A"/>
    <w:rsid w:val="00A542AE"/>
    <w:rsid w:val="00A55531"/>
    <w:rsid w:val="00A907A9"/>
    <w:rsid w:val="00A9557C"/>
    <w:rsid w:val="00AC703E"/>
    <w:rsid w:val="00AC766B"/>
    <w:rsid w:val="00B238D7"/>
    <w:rsid w:val="00B3035E"/>
    <w:rsid w:val="00B52E37"/>
    <w:rsid w:val="00B957C8"/>
    <w:rsid w:val="00BA6075"/>
    <w:rsid w:val="00BB1B4A"/>
    <w:rsid w:val="00C448B8"/>
    <w:rsid w:val="00CA5725"/>
    <w:rsid w:val="00CB228C"/>
    <w:rsid w:val="00D20584"/>
    <w:rsid w:val="00D36DFA"/>
    <w:rsid w:val="00D46A3C"/>
    <w:rsid w:val="00D70BB7"/>
    <w:rsid w:val="00D84E36"/>
    <w:rsid w:val="00D907F4"/>
    <w:rsid w:val="00D95390"/>
    <w:rsid w:val="00DA0500"/>
    <w:rsid w:val="00DA52D3"/>
    <w:rsid w:val="00DD4B1F"/>
    <w:rsid w:val="00DF1313"/>
    <w:rsid w:val="00E0456B"/>
    <w:rsid w:val="00E14C70"/>
    <w:rsid w:val="00E16A5B"/>
    <w:rsid w:val="00E3786C"/>
    <w:rsid w:val="00E43800"/>
    <w:rsid w:val="00E915ED"/>
    <w:rsid w:val="00EC4A04"/>
    <w:rsid w:val="00ED77FF"/>
    <w:rsid w:val="00EF3778"/>
    <w:rsid w:val="00F45571"/>
    <w:rsid w:val="00F618F5"/>
    <w:rsid w:val="00F618F9"/>
    <w:rsid w:val="00FA43AD"/>
    <w:rsid w:val="00FA7105"/>
    <w:rsid w:val="00FB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D6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2D6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velopeReturn">
    <w:name w:val="envelope return"/>
    <w:basedOn w:val="Normal"/>
    <w:uiPriority w:val="99"/>
    <w:rsid w:val="000B2D68"/>
    <w:rPr>
      <w:rFonts w:cs="Arial"/>
      <w:b/>
      <w:sz w:val="32"/>
      <w:szCs w:val="20"/>
    </w:rPr>
  </w:style>
  <w:style w:type="character" w:styleId="Strong">
    <w:name w:val="Strong"/>
    <w:basedOn w:val="DefaultParagraphFont"/>
    <w:uiPriority w:val="99"/>
    <w:qFormat/>
    <w:rsid w:val="00B52E3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847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269</Words>
  <Characters>1537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нео</cp:lastModifiedBy>
  <cp:revision>5</cp:revision>
  <cp:lastPrinted>2015-10-09T10:08:00Z</cp:lastPrinted>
  <dcterms:created xsi:type="dcterms:W3CDTF">2015-10-09T13:09:00Z</dcterms:created>
  <dcterms:modified xsi:type="dcterms:W3CDTF">2015-10-13T12:01:00Z</dcterms:modified>
</cp:coreProperties>
</file>