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FB5" w:rsidRDefault="00CD6FB5" w:rsidP="00600674">
      <w:pPr>
        <w:jc w:val="right"/>
      </w:pPr>
      <w:r>
        <w:t>Приложение к Постановлению Президиума</w:t>
      </w:r>
    </w:p>
    <w:p w:rsidR="00CD6FB5" w:rsidRDefault="00CD6FB5" w:rsidP="00600674">
      <w:pPr>
        <w:jc w:val="right"/>
      </w:pPr>
      <w:r>
        <w:t xml:space="preserve">Мособкома профсоюза от 21.12.2016г., протокол №10 </w:t>
      </w:r>
    </w:p>
    <w:p w:rsidR="00CD6FB5" w:rsidRDefault="00CD6FB5" w:rsidP="00600674">
      <w:pPr>
        <w:jc w:val="center"/>
        <w:rPr>
          <w:b/>
          <w:bCs/>
          <w:sz w:val="32"/>
          <w:szCs w:val="32"/>
        </w:rPr>
      </w:pPr>
    </w:p>
    <w:p w:rsidR="00CD6FB5" w:rsidRDefault="00CD6FB5" w:rsidP="006006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ПЛАН РАБОТЫ</w:t>
      </w:r>
    </w:p>
    <w:p w:rsidR="00CD6FB5" w:rsidRDefault="00CD6FB5" w:rsidP="006006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Молодежного совета Профсоюза работников автомобильного транспорта и дорожного хозяйства Московской области</w:t>
      </w:r>
    </w:p>
    <w:p w:rsidR="00CD6FB5" w:rsidRDefault="00CD6FB5" w:rsidP="0060067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2017 год </w:t>
      </w:r>
    </w:p>
    <w:tbl>
      <w:tblPr>
        <w:tblW w:w="102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4837"/>
        <w:gridCol w:w="2700"/>
        <w:gridCol w:w="1832"/>
      </w:tblGrid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4837" w:type="dxa"/>
            <w:vAlign w:val="center"/>
          </w:tcPr>
          <w:p w:rsidR="00CD6FB5" w:rsidRDefault="00CD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Мероприятия </w:t>
            </w:r>
          </w:p>
        </w:tc>
        <w:tc>
          <w:tcPr>
            <w:tcW w:w="2700" w:type="dxa"/>
            <w:vAlign w:val="center"/>
          </w:tcPr>
          <w:p w:rsidR="00CD6FB5" w:rsidRDefault="00CD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1832" w:type="dxa"/>
            <w:vAlign w:val="center"/>
          </w:tcPr>
          <w:p w:rsidR="00CD6FB5" w:rsidRDefault="00CD6F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исполнения 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>
            <w:r w:rsidRPr="0018752B">
              <w:t>Подготов</w:t>
            </w:r>
            <w:r>
              <w:t>ка проекта</w:t>
            </w:r>
            <w:r w:rsidRPr="0018752B">
              <w:t xml:space="preserve"> Положени</w:t>
            </w:r>
            <w:r>
              <w:t>я</w:t>
            </w:r>
            <w:r w:rsidRPr="0018752B">
              <w:t xml:space="preserve"> </w:t>
            </w:r>
            <w:r>
              <w:t>о конкурсе «Профсоюзная реклама»</w:t>
            </w:r>
          </w:p>
        </w:tc>
        <w:tc>
          <w:tcPr>
            <w:tcW w:w="2700" w:type="dxa"/>
            <w:vAlign w:val="center"/>
          </w:tcPr>
          <w:p w:rsidR="00CD6FB5" w:rsidRDefault="00CD6FB5">
            <w:pPr>
              <w:jc w:val="center"/>
            </w:pPr>
            <w:r>
              <w:t xml:space="preserve">Молодёжный совет, </w:t>
            </w:r>
          </w:p>
          <w:p w:rsidR="00CD6FB5" w:rsidRDefault="00CD6FB5">
            <w:pPr>
              <w:jc w:val="center"/>
            </w:pPr>
            <w:r>
              <w:t xml:space="preserve">Минаева Н.В. </w:t>
            </w:r>
          </w:p>
        </w:tc>
        <w:tc>
          <w:tcPr>
            <w:tcW w:w="1832" w:type="dxa"/>
            <w:vAlign w:val="center"/>
          </w:tcPr>
          <w:p w:rsidR="00CD6FB5" w:rsidRDefault="00CD6FB5">
            <w:pPr>
              <w:jc w:val="center"/>
            </w:pPr>
            <w:r>
              <w:t>Февраль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C60C83">
            <w:r w:rsidRPr="0018752B">
              <w:t>Подготов</w:t>
            </w:r>
            <w:r>
              <w:t>ка проекта</w:t>
            </w:r>
            <w:r w:rsidRPr="0018752B">
              <w:t xml:space="preserve"> Положени</w:t>
            </w:r>
            <w:r>
              <w:t>я</w:t>
            </w:r>
            <w:r w:rsidRPr="0018752B">
              <w:t xml:space="preserve"> </w:t>
            </w:r>
            <w:r>
              <w:t>профсоюзной молодежи на лучший фотоколлаж «Профсоюз в лицах»</w:t>
            </w:r>
          </w:p>
        </w:tc>
        <w:tc>
          <w:tcPr>
            <w:tcW w:w="2700" w:type="dxa"/>
            <w:vAlign w:val="center"/>
          </w:tcPr>
          <w:p w:rsidR="00CD6FB5" w:rsidRDefault="00CD6FB5" w:rsidP="00C60C83">
            <w:pPr>
              <w:jc w:val="center"/>
            </w:pPr>
            <w:r>
              <w:t>Молодёжный совет, Мособком профсоюза Минаева Н.В.</w:t>
            </w:r>
          </w:p>
        </w:tc>
        <w:tc>
          <w:tcPr>
            <w:tcW w:w="1832" w:type="dxa"/>
            <w:vAlign w:val="center"/>
          </w:tcPr>
          <w:p w:rsidR="00CD6FB5" w:rsidRDefault="00CD6FB5" w:rsidP="00C60C83">
            <w:pPr>
              <w:jc w:val="center"/>
            </w:pPr>
            <w:r>
              <w:t>Февраль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586C69">
            <w:r>
              <w:t>Подготовка и проведение конкурса Мособкома профсоюза «Ветераны – молодым: кто сильнее в ПДД?»</w:t>
            </w:r>
          </w:p>
        </w:tc>
        <w:tc>
          <w:tcPr>
            <w:tcW w:w="2700" w:type="dxa"/>
            <w:vAlign w:val="center"/>
          </w:tcPr>
          <w:p w:rsidR="00CD6FB5" w:rsidRDefault="00CD6FB5" w:rsidP="00586C69">
            <w:pPr>
              <w:jc w:val="center"/>
            </w:pPr>
            <w:r>
              <w:t>Молодёжный совет</w:t>
            </w:r>
          </w:p>
          <w:p w:rsidR="00CD6FB5" w:rsidRDefault="00CD6FB5" w:rsidP="00586C69">
            <w:pPr>
              <w:jc w:val="center"/>
            </w:pPr>
            <w:r>
              <w:t xml:space="preserve">Мособком профсоюза, Малыханова А.Р., Шишов Д.В., Зрюева Ю.Б. </w:t>
            </w:r>
          </w:p>
        </w:tc>
        <w:tc>
          <w:tcPr>
            <w:tcW w:w="1832" w:type="dxa"/>
            <w:vAlign w:val="center"/>
          </w:tcPr>
          <w:p w:rsidR="00CD6FB5" w:rsidRDefault="00CD6FB5" w:rsidP="00586C69">
            <w:pPr>
              <w:jc w:val="center"/>
            </w:pPr>
            <w:r>
              <w:t>Март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B31209">
            <w:r>
              <w:t>Проведение выездного мероприятия для обмена опытом молодёжного профактива в  МУП «Подольский троллейбус»</w:t>
            </w:r>
          </w:p>
        </w:tc>
        <w:tc>
          <w:tcPr>
            <w:tcW w:w="2700" w:type="dxa"/>
            <w:vAlign w:val="center"/>
          </w:tcPr>
          <w:p w:rsidR="00CD6FB5" w:rsidRDefault="00CD6FB5" w:rsidP="00B31209">
            <w:pPr>
              <w:jc w:val="center"/>
            </w:pPr>
            <w:r>
              <w:t xml:space="preserve">Молодёжный совет, </w:t>
            </w:r>
          </w:p>
          <w:p w:rsidR="00CD6FB5" w:rsidRDefault="00CD6FB5" w:rsidP="00B31209">
            <w:pPr>
              <w:jc w:val="center"/>
            </w:pPr>
            <w:r>
              <w:t>Мособком профсоюза, Малыханова А.Р., Шишов Д.В., Зрюева Ю.Б.</w:t>
            </w:r>
          </w:p>
        </w:tc>
        <w:tc>
          <w:tcPr>
            <w:tcW w:w="1832" w:type="dxa"/>
            <w:vAlign w:val="center"/>
          </w:tcPr>
          <w:p w:rsidR="00CD6FB5" w:rsidRPr="0041071D" w:rsidRDefault="00CD6FB5" w:rsidP="00B31209">
            <w:pPr>
              <w:jc w:val="center"/>
            </w:pPr>
            <w:r>
              <w:t xml:space="preserve">Март 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>
            <w:r>
              <w:t>Проведение субботника в пансионате «Нара» в рамках акции «Дни защиты от экологической опасности»</w:t>
            </w:r>
          </w:p>
        </w:tc>
        <w:tc>
          <w:tcPr>
            <w:tcW w:w="2700" w:type="dxa"/>
            <w:vAlign w:val="center"/>
          </w:tcPr>
          <w:p w:rsidR="00CD6FB5" w:rsidRDefault="00CD6FB5">
            <w:pPr>
              <w:jc w:val="center"/>
            </w:pPr>
            <w:r>
              <w:t>Молодёжный совет, Мособком профсоюза, Шишов Д.В.. Зрюева Ю.Б.</w:t>
            </w:r>
          </w:p>
        </w:tc>
        <w:tc>
          <w:tcPr>
            <w:tcW w:w="1832" w:type="dxa"/>
            <w:vAlign w:val="center"/>
          </w:tcPr>
          <w:p w:rsidR="00CD6FB5" w:rsidRDefault="00CD6FB5">
            <w:pPr>
              <w:jc w:val="center"/>
            </w:pPr>
            <w:r>
              <w:t>Апрель-Май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2F5BBF">
            <w:r>
              <w:t>Проведение  конкурса «Профсоюзная реклама»</w:t>
            </w:r>
          </w:p>
        </w:tc>
        <w:tc>
          <w:tcPr>
            <w:tcW w:w="2700" w:type="dxa"/>
            <w:vAlign w:val="center"/>
          </w:tcPr>
          <w:p w:rsidR="00CD6FB5" w:rsidRDefault="00CD6FB5" w:rsidP="00014795">
            <w:pPr>
              <w:jc w:val="center"/>
            </w:pPr>
            <w:r>
              <w:t>Мособком профсоюза Молодёжный совет</w:t>
            </w:r>
          </w:p>
        </w:tc>
        <w:tc>
          <w:tcPr>
            <w:tcW w:w="1832" w:type="dxa"/>
            <w:vAlign w:val="center"/>
          </w:tcPr>
          <w:p w:rsidR="00CD6FB5" w:rsidRDefault="00CD6FB5" w:rsidP="00014795">
            <w:pPr>
              <w:jc w:val="center"/>
            </w:pPr>
            <w:r>
              <w:t>Апрель-Сентябрь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586C69">
            <w:r>
              <w:t>Проведение конкурса Профсоюзной молодежи на лучший фотоколлаж «Профсоюз в лицах»</w:t>
            </w:r>
          </w:p>
        </w:tc>
        <w:tc>
          <w:tcPr>
            <w:tcW w:w="2700" w:type="dxa"/>
            <w:vAlign w:val="center"/>
          </w:tcPr>
          <w:p w:rsidR="00CD6FB5" w:rsidRDefault="00CD6FB5" w:rsidP="00586C69">
            <w:pPr>
              <w:jc w:val="center"/>
            </w:pPr>
            <w:r>
              <w:t>Мособком профсоюза Молодёжный совет</w:t>
            </w:r>
          </w:p>
        </w:tc>
        <w:tc>
          <w:tcPr>
            <w:tcW w:w="1832" w:type="dxa"/>
            <w:vAlign w:val="center"/>
          </w:tcPr>
          <w:p w:rsidR="00CD6FB5" w:rsidRPr="00E12A23" w:rsidRDefault="00CD6FB5" w:rsidP="00586C69">
            <w:pPr>
              <w:jc w:val="center"/>
            </w:pPr>
            <w:r>
              <w:t>Апрель-Ноябрь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Pr="008576A1" w:rsidRDefault="00CD6FB5" w:rsidP="00586C69">
            <w:r>
              <w:t>Посещение театра молодежным профактивом</w:t>
            </w:r>
          </w:p>
        </w:tc>
        <w:tc>
          <w:tcPr>
            <w:tcW w:w="2700" w:type="dxa"/>
            <w:vAlign w:val="center"/>
          </w:tcPr>
          <w:p w:rsidR="00CD6FB5" w:rsidRDefault="00CD6FB5" w:rsidP="00586C69">
            <w:pPr>
              <w:jc w:val="center"/>
            </w:pPr>
            <w:r>
              <w:t>Мособком профсоюза Молодёжный совет</w:t>
            </w:r>
          </w:p>
        </w:tc>
        <w:tc>
          <w:tcPr>
            <w:tcW w:w="1832" w:type="dxa"/>
            <w:vAlign w:val="center"/>
          </w:tcPr>
          <w:p w:rsidR="00CD6FB5" w:rsidRDefault="00CD6FB5" w:rsidP="00586C69">
            <w:pPr>
              <w:jc w:val="center"/>
            </w:pPr>
            <w:r>
              <w:t>Апрель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>
            <w:r>
              <w:t>Участие в шествии, посвященном Международному дню солидарности трудящихся</w:t>
            </w:r>
          </w:p>
        </w:tc>
        <w:tc>
          <w:tcPr>
            <w:tcW w:w="2700" w:type="dxa"/>
            <w:vAlign w:val="center"/>
          </w:tcPr>
          <w:p w:rsidR="00CD6FB5" w:rsidRDefault="00CD6FB5">
            <w:pPr>
              <w:jc w:val="center"/>
            </w:pPr>
            <w:r>
              <w:t>Молодёжный совет, Мособком профсоюза Шишов Д.В., Зрюева Ю.Б.</w:t>
            </w:r>
          </w:p>
        </w:tc>
        <w:tc>
          <w:tcPr>
            <w:tcW w:w="1832" w:type="dxa"/>
            <w:vAlign w:val="center"/>
          </w:tcPr>
          <w:p w:rsidR="00CD6FB5" w:rsidRDefault="00CD6FB5">
            <w:pPr>
              <w:jc w:val="center"/>
            </w:pPr>
            <w:r>
              <w:t>1 мая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395D34">
            <w:r>
              <w:t>Участие в шествии «Бессмертный полк» молодежного профактива в своем городе</w:t>
            </w:r>
          </w:p>
        </w:tc>
        <w:tc>
          <w:tcPr>
            <w:tcW w:w="2700" w:type="dxa"/>
            <w:vAlign w:val="center"/>
          </w:tcPr>
          <w:p w:rsidR="00CD6FB5" w:rsidRDefault="00CD6FB5" w:rsidP="00395D34">
            <w:pPr>
              <w:jc w:val="center"/>
            </w:pPr>
            <w:r>
              <w:t>Молодёжный совет</w:t>
            </w:r>
          </w:p>
        </w:tc>
        <w:tc>
          <w:tcPr>
            <w:tcW w:w="1832" w:type="dxa"/>
            <w:vAlign w:val="center"/>
          </w:tcPr>
          <w:p w:rsidR="00CD6FB5" w:rsidRDefault="00CD6FB5" w:rsidP="00395D34">
            <w:pPr>
              <w:jc w:val="center"/>
            </w:pPr>
            <w:r>
              <w:t>9 Мая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446165">
            <w:r>
              <w:t>Организация и проведение велопробега, посвященного дню защиты детей</w:t>
            </w:r>
          </w:p>
        </w:tc>
        <w:tc>
          <w:tcPr>
            <w:tcW w:w="2700" w:type="dxa"/>
            <w:vAlign w:val="center"/>
          </w:tcPr>
          <w:p w:rsidR="00CD6FB5" w:rsidRDefault="00CD6FB5" w:rsidP="00446165">
            <w:pPr>
              <w:jc w:val="center"/>
            </w:pPr>
            <w:r>
              <w:t>Молодёжный совет, Шишов Д.В.</w:t>
            </w:r>
          </w:p>
        </w:tc>
        <w:tc>
          <w:tcPr>
            <w:tcW w:w="1832" w:type="dxa"/>
            <w:vAlign w:val="center"/>
          </w:tcPr>
          <w:p w:rsidR="00CD6FB5" w:rsidRDefault="00CD6FB5" w:rsidP="00446165">
            <w:pPr>
              <w:jc w:val="center"/>
            </w:pPr>
            <w:r>
              <w:t>Конец мая- начало июня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>
            <w:r>
              <w:t>Подготовка и проведение конкурса Мособкома профсоюза «Молодой профсоюзный лидер»</w:t>
            </w:r>
          </w:p>
        </w:tc>
        <w:tc>
          <w:tcPr>
            <w:tcW w:w="2700" w:type="dxa"/>
            <w:vAlign w:val="center"/>
          </w:tcPr>
          <w:p w:rsidR="00CD6FB5" w:rsidRDefault="00CD6FB5">
            <w:pPr>
              <w:jc w:val="center"/>
            </w:pPr>
            <w:r>
              <w:t>Молодёжный совет, Мособком профсоюза Зрюева Ю.Б., Малыханова А.Р.</w:t>
            </w:r>
          </w:p>
        </w:tc>
        <w:tc>
          <w:tcPr>
            <w:tcW w:w="1832" w:type="dxa"/>
            <w:vAlign w:val="center"/>
          </w:tcPr>
          <w:p w:rsidR="00CD6FB5" w:rsidRDefault="00CD6FB5">
            <w:pPr>
              <w:jc w:val="center"/>
            </w:pPr>
            <w:r>
              <w:t xml:space="preserve">Сентябрь 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586C69">
            <w:r>
              <w:t>Участие в конкурсе, проводимом Союзом «МОООП» «Молодой профсоюзный лидер»</w:t>
            </w:r>
          </w:p>
        </w:tc>
        <w:tc>
          <w:tcPr>
            <w:tcW w:w="2700" w:type="dxa"/>
            <w:vAlign w:val="center"/>
          </w:tcPr>
          <w:p w:rsidR="00CD6FB5" w:rsidRDefault="00CD6FB5" w:rsidP="00586C69">
            <w:pPr>
              <w:jc w:val="center"/>
            </w:pPr>
            <w:r>
              <w:t>Молодёжный совет</w:t>
            </w:r>
          </w:p>
        </w:tc>
        <w:tc>
          <w:tcPr>
            <w:tcW w:w="1832" w:type="dxa"/>
            <w:vAlign w:val="center"/>
          </w:tcPr>
          <w:p w:rsidR="00CD6FB5" w:rsidRDefault="00CD6FB5" w:rsidP="00586C69">
            <w:pPr>
              <w:jc w:val="center"/>
            </w:pPr>
            <w:r>
              <w:rPr>
                <w:lang w:val="en-US"/>
              </w:rPr>
              <w:t>III</w:t>
            </w:r>
            <w:r>
              <w:t>-</w:t>
            </w:r>
            <w:r>
              <w:rPr>
                <w:lang w:val="en-US"/>
              </w:rPr>
              <w:t xml:space="preserve">IV </w:t>
            </w:r>
            <w:r>
              <w:t>квартал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Pr="008576A1" w:rsidRDefault="00CD6FB5" w:rsidP="00EE6384">
            <w:r>
              <w:rPr>
                <w:sz w:val="23"/>
                <w:szCs w:val="23"/>
              </w:rPr>
              <w:t>Проведение Круглого стола с молодежным профактивом</w:t>
            </w:r>
          </w:p>
        </w:tc>
        <w:tc>
          <w:tcPr>
            <w:tcW w:w="2700" w:type="dxa"/>
            <w:vAlign w:val="center"/>
          </w:tcPr>
          <w:p w:rsidR="00CD6FB5" w:rsidRDefault="00CD6FB5" w:rsidP="00EE6384">
            <w:pPr>
              <w:jc w:val="center"/>
            </w:pPr>
            <w:r>
              <w:t>Молодёжный совет, Мособком профсоюза</w:t>
            </w:r>
          </w:p>
        </w:tc>
        <w:tc>
          <w:tcPr>
            <w:tcW w:w="1832" w:type="dxa"/>
            <w:vAlign w:val="center"/>
          </w:tcPr>
          <w:p w:rsidR="00CD6FB5" w:rsidRPr="0041071D" w:rsidRDefault="00CD6FB5" w:rsidP="00EE6384">
            <w:pPr>
              <w:jc w:val="center"/>
            </w:pPr>
            <w:r>
              <w:rPr>
                <w:lang w:val="en-US"/>
              </w:rPr>
              <w:t>II-</w:t>
            </w:r>
            <w:r>
              <w:t>III квартал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EE6384">
            <w:r>
              <w:t>Образовательные тренинги для молодежи</w:t>
            </w:r>
          </w:p>
        </w:tc>
        <w:tc>
          <w:tcPr>
            <w:tcW w:w="2700" w:type="dxa"/>
            <w:vAlign w:val="center"/>
          </w:tcPr>
          <w:p w:rsidR="00CD6FB5" w:rsidRDefault="00CD6FB5" w:rsidP="00EE6384">
            <w:pPr>
              <w:jc w:val="center"/>
            </w:pPr>
            <w:r>
              <w:t>Молодёжный совет, Шишов Д.В., Зрюева Ю.Б.</w:t>
            </w:r>
          </w:p>
        </w:tc>
        <w:tc>
          <w:tcPr>
            <w:tcW w:w="1832" w:type="dxa"/>
            <w:vAlign w:val="center"/>
          </w:tcPr>
          <w:p w:rsidR="00CD6FB5" w:rsidRDefault="00CD6FB5" w:rsidP="00EE6384">
            <w:pPr>
              <w:jc w:val="center"/>
            </w:pPr>
            <w:r>
              <w:rPr>
                <w:lang w:val="en-US"/>
              </w:rPr>
              <w:t>II</w:t>
            </w:r>
            <w:r>
              <w:t>, III,IV квартал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586C69">
            <w:r>
              <w:t>Оказание практической помощи по созданию молодёжных комитетов и советов в   первичных профсоюзных организациях</w:t>
            </w:r>
          </w:p>
        </w:tc>
        <w:tc>
          <w:tcPr>
            <w:tcW w:w="2700" w:type="dxa"/>
            <w:vAlign w:val="center"/>
          </w:tcPr>
          <w:p w:rsidR="00CD6FB5" w:rsidRDefault="00CD6FB5" w:rsidP="00586C69">
            <w:pPr>
              <w:jc w:val="center"/>
            </w:pPr>
            <w:r>
              <w:t>Молодёжный совет</w:t>
            </w:r>
          </w:p>
        </w:tc>
        <w:tc>
          <w:tcPr>
            <w:tcW w:w="1832" w:type="dxa"/>
            <w:vAlign w:val="center"/>
          </w:tcPr>
          <w:p w:rsidR="00CD6FB5" w:rsidRDefault="00CD6FB5" w:rsidP="00586C69">
            <w:pPr>
              <w:jc w:val="center"/>
            </w:pPr>
            <w:r>
              <w:t>В течение года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F72D56">
            <w:r>
              <w:t>Участие в конкурсах, семинарах и других мероприятиях по молодёжной тематике, проводимых ФНПР, Союзом «МОООП», Общероссийским профсоюзом работников автомобильного транспорта и дорожного хозяйства в соответствии с планом-графиком</w:t>
            </w:r>
          </w:p>
        </w:tc>
        <w:tc>
          <w:tcPr>
            <w:tcW w:w="2700" w:type="dxa"/>
            <w:vAlign w:val="center"/>
          </w:tcPr>
          <w:p w:rsidR="00CD6FB5" w:rsidRDefault="00CD6FB5" w:rsidP="00F72D56">
            <w:pPr>
              <w:jc w:val="center"/>
            </w:pPr>
            <w:r>
              <w:t>Молодёжный совет, Малыханова А.Р.</w:t>
            </w:r>
          </w:p>
          <w:p w:rsidR="00CD6FB5" w:rsidRDefault="00CD6FB5" w:rsidP="00F72D56">
            <w:pPr>
              <w:jc w:val="center"/>
            </w:pPr>
            <w:r>
              <w:t>Куратор молодёжи от Мособкома профсоюза</w:t>
            </w:r>
          </w:p>
        </w:tc>
        <w:tc>
          <w:tcPr>
            <w:tcW w:w="1832" w:type="dxa"/>
            <w:vAlign w:val="center"/>
          </w:tcPr>
          <w:p w:rsidR="00CD6FB5" w:rsidRDefault="00CD6FB5" w:rsidP="00F72D56">
            <w:pPr>
              <w:jc w:val="center"/>
            </w:pPr>
            <w:r>
              <w:t>В течение года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CF0790">
            <w:r>
              <w:t>Актуализация информации в группе Молодежного совета Мособкома профсоюза работников автомобильного транспорта и дорожного хозяйства в социальной сети ВКОНТАКТЕ</w:t>
            </w:r>
          </w:p>
        </w:tc>
        <w:tc>
          <w:tcPr>
            <w:tcW w:w="2700" w:type="dxa"/>
            <w:vAlign w:val="center"/>
          </w:tcPr>
          <w:p w:rsidR="00CD6FB5" w:rsidRDefault="00CD6FB5" w:rsidP="00CF0790">
            <w:pPr>
              <w:jc w:val="center"/>
            </w:pPr>
            <w:r>
              <w:t>Молодёжный совет, Шимко Д.Ю., Малыханова А.Р., Шишов Д.В.</w:t>
            </w:r>
          </w:p>
        </w:tc>
        <w:tc>
          <w:tcPr>
            <w:tcW w:w="1832" w:type="dxa"/>
            <w:vAlign w:val="center"/>
          </w:tcPr>
          <w:p w:rsidR="00CD6FB5" w:rsidRDefault="00CD6FB5" w:rsidP="00CF0790">
            <w:pPr>
              <w:jc w:val="center"/>
            </w:pPr>
            <w:r>
              <w:t>В течение года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CF0790">
            <w:r>
              <w:t>Информационное обновление раздела «Молодежная политика» на сайте Мособкома профсоюза</w:t>
            </w:r>
          </w:p>
        </w:tc>
        <w:tc>
          <w:tcPr>
            <w:tcW w:w="2700" w:type="dxa"/>
            <w:vAlign w:val="center"/>
          </w:tcPr>
          <w:p w:rsidR="00CD6FB5" w:rsidRDefault="00CD6FB5" w:rsidP="00CF0790">
            <w:pPr>
              <w:jc w:val="center"/>
            </w:pPr>
            <w:r>
              <w:t>Молодёжный совет, Шишов Д.В., Зрюева Ю.Б.</w:t>
            </w:r>
          </w:p>
        </w:tc>
        <w:tc>
          <w:tcPr>
            <w:tcW w:w="1832" w:type="dxa"/>
            <w:vAlign w:val="center"/>
          </w:tcPr>
          <w:p w:rsidR="00CD6FB5" w:rsidRDefault="00CD6FB5" w:rsidP="00CF0790">
            <w:pPr>
              <w:jc w:val="center"/>
            </w:pPr>
            <w:r>
              <w:t>В течение года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586C69">
            <w:r>
              <w:t>Участие в деятельности Молодежного совета Общероссийского профсоюза работников автомобильного транспорта и дорожного хозяйства</w:t>
            </w:r>
          </w:p>
        </w:tc>
        <w:tc>
          <w:tcPr>
            <w:tcW w:w="2700" w:type="dxa"/>
            <w:vAlign w:val="center"/>
          </w:tcPr>
          <w:p w:rsidR="00CD6FB5" w:rsidRDefault="00CD6FB5" w:rsidP="00586C69">
            <w:pPr>
              <w:jc w:val="center"/>
            </w:pPr>
            <w:r>
              <w:t>Председатель Молодёжного совета</w:t>
            </w:r>
          </w:p>
        </w:tc>
        <w:tc>
          <w:tcPr>
            <w:tcW w:w="1832" w:type="dxa"/>
            <w:vAlign w:val="center"/>
          </w:tcPr>
          <w:p w:rsidR="00CD6FB5" w:rsidRDefault="00CD6FB5" w:rsidP="00586C69">
            <w:pPr>
              <w:jc w:val="center"/>
            </w:pPr>
            <w:r>
              <w:t>В течение года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B50B54">
            <w:r>
              <w:t xml:space="preserve">Подготовка и проведение заседаний Молодежного совета </w:t>
            </w:r>
          </w:p>
        </w:tc>
        <w:tc>
          <w:tcPr>
            <w:tcW w:w="2700" w:type="dxa"/>
            <w:vAlign w:val="center"/>
          </w:tcPr>
          <w:p w:rsidR="00CD6FB5" w:rsidRDefault="00CD6FB5" w:rsidP="00B50B54">
            <w:pPr>
              <w:jc w:val="center"/>
            </w:pPr>
            <w:r>
              <w:t>Молодёжный совет</w:t>
            </w:r>
          </w:p>
        </w:tc>
        <w:tc>
          <w:tcPr>
            <w:tcW w:w="1832" w:type="dxa"/>
            <w:vAlign w:val="center"/>
          </w:tcPr>
          <w:p w:rsidR="00CD6FB5" w:rsidRDefault="00CD6FB5" w:rsidP="00B50B54">
            <w:pPr>
              <w:jc w:val="center"/>
            </w:pPr>
            <w:r>
              <w:t>1 раз в квартал</w:t>
            </w:r>
          </w:p>
        </w:tc>
      </w:tr>
      <w:tr w:rsidR="00CD6FB5" w:rsidTr="000A6378">
        <w:trPr>
          <w:trHeight w:val="851"/>
        </w:trPr>
        <w:tc>
          <w:tcPr>
            <w:tcW w:w="851" w:type="dxa"/>
            <w:vAlign w:val="center"/>
          </w:tcPr>
          <w:p w:rsidR="00CD6FB5" w:rsidRDefault="00CD6FB5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4837" w:type="dxa"/>
            <w:vAlign w:val="center"/>
          </w:tcPr>
          <w:p w:rsidR="00CD6FB5" w:rsidRDefault="00CD6FB5" w:rsidP="00B50B54">
            <w:pPr>
              <w:rPr>
                <w:i/>
                <w:iCs/>
              </w:rPr>
            </w:pPr>
            <w:r w:rsidRPr="0018752B">
              <w:t>Разработ</w:t>
            </w:r>
            <w:r>
              <w:t>ка</w:t>
            </w:r>
            <w:r w:rsidRPr="0018752B">
              <w:t xml:space="preserve"> и утвер</w:t>
            </w:r>
            <w:r>
              <w:t>ждение</w:t>
            </w:r>
            <w:r w:rsidRPr="0018752B">
              <w:t xml:space="preserve"> план</w:t>
            </w:r>
            <w:r>
              <w:t>а</w:t>
            </w:r>
            <w:r w:rsidRPr="0018752B">
              <w:t xml:space="preserve"> работы на 201</w:t>
            </w:r>
            <w:r>
              <w:t>8</w:t>
            </w:r>
            <w:r w:rsidRPr="0018752B">
              <w:t xml:space="preserve"> год</w:t>
            </w:r>
          </w:p>
        </w:tc>
        <w:tc>
          <w:tcPr>
            <w:tcW w:w="2700" w:type="dxa"/>
            <w:vAlign w:val="center"/>
          </w:tcPr>
          <w:p w:rsidR="00CD6FB5" w:rsidRDefault="00CD6FB5" w:rsidP="00B50B54">
            <w:pPr>
              <w:jc w:val="center"/>
            </w:pPr>
            <w:r>
              <w:t>Молодёжный совет</w:t>
            </w:r>
          </w:p>
        </w:tc>
        <w:tc>
          <w:tcPr>
            <w:tcW w:w="1832" w:type="dxa"/>
            <w:vAlign w:val="center"/>
          </w:tcPr>
          <w:p w:rsidR="00CD6FB5" w:rsidRDefault="00CD6FB5" w:rsidP="00B50B54">
            <w:pPr>
              <w:jc w:val="center"/>
            </w:pPr>
            <w:r>
              <w:t>Декабрь 2017 года</w:t>
            </w:r>
          </w:p>
        </w:tc>
      </w:tr>
    </w:tbl>
    <w:p w:rsidR="00CD6FB5" w:rsidRDefault="00CD6FB5" w:rsidP="00600674"/>
    <w:p w:rsidR="00CD6FB5" w:rsidRDefault="00CD6FB5" w:rsidP="00600674"/>
    <w:p w:rsidR="00CD6FB5" w:rsidRDefault="00CD6FB5" w:rsidP="00600674">
      <w:r>
        <w:t>В течение года возможны корректировки по плану работы.</w:t>
      </w:r>
      <w:bookmarkStart w:id="0" w:name="_GoBack"/>
      <w:bookmarkEnd w:id="0"/>
    </w:p>
    <w:sectPr w:rsidR="00CD6FB5" w:rsidSect="00BD2AE4">
      <w:pgSz w:w="11906" w:h="16838"/>
      <w:pgMar w:top="1134" w:right="85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4339E"/>
    <w:multiLevelType w:val="hybridMultilevel"/>
    <w:tmpl w:val="CA0CA6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0674"/>
    <w:rsid w:val="00004021"/>
    <w:rsid w:val="0001321F"/>
    <w:rsid w:val="00013503"/>
    <w:rsid w:val="0001425A"/>
    <w:rsid w:val="00014795"/>
    <w:rsid w:val="00016AB1"/>
    <w:rsid w:val="0002217A"/>
    <w:rsid w:val="00023FF8"/>
    <w:rsid w:val="00025294"/>
    <w:rsid w:val="00027438"/>
    <w:rsid w:val="00032228"/>
    <w:rsid w:val="00033102"/>
    <w:rsid w:val="000561D0"/>
    <w:rsid w:val="00061928"/>
    <w:rsid w:val="000656A6"/>
    <w:rsid w:val="000722C8"/>
    <w:rsid w:val="000768C2"/>
    <w:rsid w:val="00081708"/>
    <w:rsid w:val="00082890"/>
    <w:rsid w:val="00085AC3"/>
    <w:rsid w:val="0009695B"/>
    <w:rsid w:val="000A6378"/>
    <w:rsid w:val="000C2538"/>
    <w:rsid w:val="000C5786"/>
    <w:rsid w:val="000D12CF"/>
    <w:rsid w:val="000D2CB7"/>
    <w:rsid w:val="000D2D30"/>
    <w:rsid w:val="000E0DA6"/>
    <w:rsid w:val="000E37D6"/>
    <w:rsid w:val="0010755A"/>
    <w:rsid w:val="00115261"/>
    <w:rsid w:val="001257D5"/>
    <w:rsid w:val="00127732"/>
    <w:rsid w:val="00131B95"/>
    <w:rsid w:val="00137F9F"/>
    <w:rsid w:val="0014076D"/>
    <w:rsid w:val="00140A12"/>
    <w:rsid w:val="00143462"/>
    <w:rsid w:val="00144BCF"/>
    <w:rsid w:val="001461FD"/>
    <w:rsid w:val="00146C15"/>
    <w:rsid w:val="00151E7D"/>
    <w:rsid w:val="00152357"/>
    <w:rsid w:val="00171932"/>
    <w:rsid w:val="00172B82"/>
    <w:rsid w:val="00176717"/>
    <w:rsid w:val="00176D8A"/>
    <w:rsid w:val="00180BC9"/>
    <w:rsid w:val="0018208A"/>
    <w:rsid w:val="00186420"/>
    <w:rsid w:val="0018752B"/>
    <w:rsid w:val="00191628"/>
    <w:rsid w:val="00196AEB"/>
    <w:rsid w:val="001A32F3"/>
    <w:rsid w:val="001A5519"/>
    <w:rsid w:val="001B006D"/>
    <w:rsid w:val="001C4152"/>
    <w:rsid w:val="001C616A"/>
    <w:rsid w:val="001C7639"/>
    <w:rsid w:val="001D1165"/>
    <w:rsid w:val="001D42FA"/>
    <w:rsid w:val="001E07F0"/>
    <w:rsid w:val="001E5414"/>
    <w:rsid w:val="001F49CA"/>
    <w:rsid w:val="00214081"/>
    <w:rsid w:val="00240050"/>
    <w:rsid w:val="00252DB5"/>
    <w:rsid w:val="00260E9B"/>
    <w:rsid w:val="0027010C"/>
    <w:rsid w:val="00270274"/>
    <w:rsid w:val="0028457C"/>
    <w:rsid w:val="00291437"/>
    <w:rsid w:val="00294E3D"/>
    <w:rsid w:val="00295CA2"/>
    <w:rsid w:val="002A0ADB"/>
    <w:rsid w:val="002A2572"/>
    <w:rsid w:val="002B0B02"/>
    <w:rsid w:val="002C265E"/>
    <w:rsid w:val="002C3BFE"/>
    <w:rsid w:val="002C6742"/>
    <w:rsid w:val="002C716B"/>
    <w:rsid w:val="002D60C9"/>
    <w:rsid w:val="002E11D4"/>
    <w:rsid w:val="002F2653"/>
    <w:rsid w:val="002F3B1E"/>
    <w:rsid w:val="002F4996"/>
    <w:rsid w:val="002F5BBF"/>
    <w:rsid w:val="003041E0"/>
    <w:rsid w:val="0031102B"/>
    <w:rsid w:val="00312CBC"/>
    <w:rsid w:val="0031470F"/>
    <w:rsid w:val="003219B3"/>
    <w:rsid w:val="00324BFF"/>
    <w:rsid w:val="00331EB4"/>
    <w:rsid w:val="00333308"/>
    <w:rsid w:val="0033381B"/>
    <w:rsid w:val="00336336"/>
    <w:rsid w:val="003411A1"/>
    <w:rsid w:val="00347EC7"/>
    <w:rsid w:val="00353998"/>
    <w:rsid w:val="0035498E"/>
    <w:rsid w:val="00354D88"/>
    <w:rsid w:val="00354E46"/>
    <w:rsid w:val="00360A93"/>
    <w:rsid w:val="00360D0B"/>
    <w:rsid w:val="00367B0D"/>
    <w:rsid w:val="00367E62"/>
    <w:rsid w:val="00373733"/>
    <w:rsid w:val="0037567C"/>
    <w:rsid w:val="00380CD9"/>
    <w:rsid w:val="00381864"/>
    <w:rsid w:val="00382ACB"/>
    <w:rsid w:val="00384CA9"/>
    <w:rsid w:val="003925A0"/>
    <w:rsid w:val="00395D34"/>
    <w:rsid w:val="003A1287"/>
    <w:rsid w:val="003A3F5F"/>
    <w:rsid w:val="003B5D69"/>
    <w:rsid w:val="003B7008"/>
    <w:rsid w:val="003C4987"/>
    <w:rsid w:val="003D076C"/>
    <w:rsid w:val="003E0571"/>
    <w:rsid w:val="003E4B3C"/>
    <w:rsid w:val="003E7EF6"/>
    <w:rsid w:val="003F14C8"/>
    <w:rsid w:val="003F206F"/>
    <w:rsid w:val="004006AC"/>
    <w:rsid w:val="004015EC"/>
    <w:rsid w:val="00404EA3"/>
    <w:rsid w:val="004075A5"/>
    <w:rsid w:val="0041071D"/>
    <w:rsid w:val="00411BE7"/>
    <w:rsid w:val="0041290F"/>
    <w:rsid w:val="00414A7D"/>
    <w:rsid w:val="0041525A"/>
    <w:rsid w:val="00433C8E"/>
    <w:rsid w:val="004460F1"/>
    <w:rsid w:val="00446165"/>
    <w:rsid w:val="00455070"/>
    <w:rsid w:val="004609F1"/>
    <w:rsid w:val="004610B8"/>
    <w:rsid w:val="00474365"/>
    <w:rsid w:val="004773A3"/>
    <w:rsid w:val="00490522"/>
    <w:rsid w:val="0049396D"/>
    <w:rsid w:val="00495B56"/>
    <w:rsid w:val="004A2EAF"/>
    <w:rsid w:val="004A4097"/>
    <w:rsid w:val="004A72AF"/>
    <w:rsid w:val="004A765F"/>
    <w:rsid w:val="004B3DBA"/>
    <w:rsid w:val="004C27BA"/>
    <w:rsid w:val="004D36E5"/>
    <w:rsid w:val="004E2F46"/>
    <w:rsid w:val="004E51FE"/>
    <w:rsid w:val="004F0510"/>
    <w:rsid w:val="004F3484"/>
    <w:rsid w:val="00500146"/>
    <w:rsid w:val="0050093D"/>
    <w:rsid w:val="005059D9"/>
    <w:rsid w:val="00506614"/>
    <w:rsid w:val="00516B7C"/>
    <w:rsid w:val="00524E90"/>
    <w:rsid w:val="0052567F"/>
    <w:rsid w:val="0053009E"/>
    <w:rsid w:val="00531E35"/>
    <w:rsid w:val="00547966"/>
    <w:rsid w:val="00550924"/>
    <w:rsid w:val="00552A3B"/>
    <w:rsid w:val="00552B84"/>
    <w:rsid w:val="00556AD3"/>
    <w:rsid w:val="00556BF5"/>
    <w:rsid w:val="005613C5"/>
    <w:rsid w:val="00566B1A"/>
    <w:rsid w:val="00571455"/>
    <w:rsid w:val="00582E2C"/>
    <w:rsid w:val="00586C69"/>
    <w:rsid w:val="00587A58"/>
    <w:rsid w:val="00587D0B"/>
    <w:rsid w:val="00595219"/>
    <w:rsid w:val="005A0638"/>
    <w:rsid w:val="005A3350"/>
    <w:rsid w:val="005B27A0"/>
    <w:rsid w:val="005B4ED8"/>
    <w:rsid w:val="005C185E"/>
    <w:rsid w:val="005C49EE"/>
    <w:rsid w:val="005D05A1"/>
    <w:rsid w:val="005D12A6"/>
    <w:rsid w:val="005D2D8B"/>
    <w:rsid w:val="005E2651"/>
    <w:rsid w:val="005F1BBD"/>
    <w:rsid w:val="005F40EA"/>
    <w:rsid w:val="005F592B"/>
    <w:rsid w:val="00600674"/>
    <w:rsid w:val="00606CB0"/>
    <w:rsid w:val="0061396B"/>
    <w:rsid w:val="006241B5"/>
    <w:rsid w:val="00634CC9"/>
    <w:rsid w:val="00644820"/>
    <w:rsid w:val="00646A4F"/>
    <w:rsid w:val="00647303"/>
    <w:rsid w:val="00647AEC"/>
    <w:rsid w:val="00650A9E"/>
    <w:rsid w:val="006533A6"/>
    <w:rsid w:val="00667906"/>
    <w:rsid w:val="00673301"/>
    <w:rsid w:val="00683EA0"/>
    <w:rsid w:val="00684E45"/>
    <w:rsid w:val="0068764F"/>
    <w:rsid w:val="0069494D"/>
    <w:rsid w:val="00696863"/>
    <w:rsid w:val="006A5185"/>
    <w:rsid w:val="006B483F"/>
    <w:rsid w:val="006C4639"/>
    <w:rsid w:val="006D7D56"/>
    <w:rsid w:val="006F4D87"/>
    <w:rsid w:val="006F6F3A"/>
    <w:rsid w:val="00701443"/>
    <w:rsid w:val="00711781"/>
    <w:rsid w:val="00712BED"/>
    <w:rsid w:val="0071688B"/>
    <w:rsid w:val="00721D58"/>
    <w:rsid w:val="00730CE2"/>
    <w:rsid w:val="0073263B"/>
    <w:rsid w:val="00740DBF"/>
    <w:rsid w:val="00742164"/>
    <w:rsid w:val="00750D01"/>
    <w:rsid w:val="00751DF8"/>
    <w:rsid w:val="00761548"/>
    <w:rsid w:val="0076347D"/>
    <w:rsid w:val="007637F7"/>
    <w:rsid w:val="00775CD6"/>
    <w:rsid w:val="007824E9"/>
    <w:rsid w:val="00791D6B"/>
    <w:rsid w:val="00794774"/>
    <w:rsid w:val="007A217E"/>
    <w:rsid w:val="007A2FA0"/>
    <w:rsid w:val="007B2D7A"/>
    <w:rsid w:val="007B692A"/>
    <w:rsid w:val="007D24D6"/>
    <w:rsid w:val="007E277B"/>
    <w:rsid w:val="007E3B60"/>
    <w:rsid w:val="007E4C19"/>
    <w:rsid w:val="008061AA"/>
    <w:rsid w:val="00812726"/>
    <w:rsid w:val="00817A50"/>
    <w:rsid w:val="00824068"/>
    <w:rsid w:val="00824949"/>
    <w:rsid w:val="008254BA"/>
    <w:rsid w:val="008263C1"/>
    <w:rsid w:val="0083315C"/>
    <w:rsid w:val="00837CA6"/>
    <w:rsid w:val="00840FD4"/>
    <w:rsid w:val="0084106E"/>
    <w:rsid w:val="00844AAD"/>
    <w:rsid w:val="00851E1F"/>
    <w:rsid w:val="008563CF"/>
    <w:rsid w:val="008576A1"/>
    <w:rsid w:val="008662AD"/>
    <w:rsid w:val="00872DD2"/>
    <w:rsid w:val="008779F2"/>
    <w:rsid w:val="00892B38"/>
    <w:rsid w:val="008965DE"/>
    <w:rsid w:val="0089702B"/>
    <w:rsid w:val="008A4BA9"/>
    <w:rsid w:val="008A68BD"/>
    <w:rsid w:val="008B65C3"/>
    <w:rsid w:val="008C241F"/>
    <w:rsid w:val="008C3348"/>
    <w:rsid w:val="008C5670"/>
    <w:rsid w:val="008D0260"/>
    <w:rsid w:val="008D07F9"/>
    <w:rsid w:val="008D1FC0"/>
    <w:rsid w:val="008D2709"/>
    <w:rsid w:val="008E03E5"/>
    <w:rsid w:val="008E18A8"/>
    <w:rsid w:val="008E1D41"/>
    <w:rsid w:val="008E2966"/>
    <w:rsid w:val="008E4ECA"/>
    <w:rsid w:val="008F2928"/>
    <w:rsid w:val="008F3F76"/>
    <w:rsid w:val="008F64FF"/>
    <w:rsid w:val="008F6904"/>
    <w:rsid w:val="008F6A0A"/>
    <w:rsid w:val="009007B5"/>
    <w:rsid w:val="00902938"/>
    <w:rsid w:val="00903AB5"/>
    <w:rsid w:val="0092637C"/>
    <w:rsid w:val="0093048A"/>
    <w:rsid w:val="00930E1C"/>
    <w:rsid w:val="00932A2B"/>
    <w:rsid w:val="00932C22"/>
    <w:rsid w:val="00941351"/>
    <w:rsid w:val="009519FF"/>
    <w:rsid w:val="00951FBF"/>
    <w:rsid w:val="009548CF"/>
    <w:rsid w:val="009549A5"/>
    <w:rsid w:val="009602AA"/>
    <w:rsid w:val="00960698"/>
    <w:rsid w:val="00960EF9"/>
    <w:rsid w:val="00975A32"/>
    <w:rsid w:val="00976CE6"/>
    <w:rsid w:val="00983A18"/>
    <w:rsid w:val="009A36FD"/>
    <w:rsid w:val="009A62E4"/>
    <w:rsid w:val="009B3AFA"/>
    <w:rsid w:val="009B46E1"/>
    <w:rsid w:val="009B46F9"/>
    <w:rsid w:val="009B711D"/>
    <w:rsid w:val="009C086F"/>
    <w:rsid w:val="009C31FF"/>
    <w:rsid w:val="009C6B66"/>
    <w:rsid w:val="009D1348"/>
    <w:rsid w:val="009D3441"/>
    <w:rsid w:val="009F21A3"/>
    <w:rsid w:val="009F511B"/>
    <w:rsid w:val="00A01B19"/>
    <w:rsid w:val="00A030DE"/>
    <w:rsid w:val="00A03119"/>
    <w:rsid w:val="00A036A4"/>
    <w:rsid w:val="00A0671E"/>
    <w:rsid w:val="00A06F0A"/>
    <w:rsid w:val="00A113FE"/>
    <w:rsid w:val="00A12F59"/>
    <w:rsid w:val="00A131CB"/>
    <w:rsid w:val="00A13DA9"/>
    <w:rsid w:val="00A15C89"/>
    <w:rsid w:val="00A202A9"/>
    <w:rsid w:val="00A34670"/>
    <w:rsid w:val="00A41130"/>
    <w:rsid w:val="00A42874"/>
    <w:rsid w:val="00A5693D"/>
    <w:rsid w:val="00A61865"/>
    <w:rsid w:val="00A62C8B"/>
    <w:rsid w:val="00A63ACC"/>
    <w:rsid w:val="00A65F47"/>
    <w:rsid w:val="00A67965"/>
    <w:rsid w:val="00A71438"/>
    <w:rsid w:val="00A74197"/>
    <w:rsid w:val="00A777F5"/>
    <w:rsid w:val="00A81991"/>
    <w:rsid w:val="00A8269C"/>
    <w:rsid w:val="00A92465"/>
    <w:rsid w:val="00A93893"/>
    <w:rsid w:val="00AA13AE"/>
    <w:rsid w:val="00AA2728"/>
    <w:rsid w:val="00AA3206"/>
    <w:rsid w:val="00AB1314"/>
    <w:rsid w:val="00AB792B"/>
    <w:rsid w:val="00AB798A"/>
    <w:rsid w:val="00AC5071"/>
    <w:rsid w:val="00AC79F3"/>
    <w:rsid w:val="00AD023D"/>
    <w:rsid w:val="00AE31FF"/>
    <w:rsid w:val="00AE524F"/>
    <w:rsid w:val="00AF17E4"/>
    <w:rsid w:val="00AF3F72"/>
    <w:rsid w:val="00AF411E"/>
    <w:rsid w:val="00B034EA"/>
    <w:rsid w:val="00B04013"/>
    <w:rsid w:val="00B06B77"/>
    <w:rsid w:val="00B1361C"/>
    <w:rsid w:val="00B301F6"/>
    <w:rsid w:val="00B31209"/>
    <w:rsid w:val="00B313CE"/>
    <w:rsid w:val="00B32FE1"/>
    <w:rsid w:val="00B337B2"/>
    <w:rsid w:val="00B36A40"/>
    <w:rsid w:val="00B43C1D"/>
    <w:rsid w:val="00B46449"/>
    <w:rsid w:val="00B50B54"/>
    <w:rsid w:val="00B560DA"/>
    <w:rsid w:val="00B56F50"/>
    <w:rsid w:val="00B66948"/>
    <w:rsid w:val="00B80B24"/>
    <w:rsid w:val="00BA48E0"/>
    <w:rsid w:val="00BB65B3"/>
    <w:rsid w:val="00BC5B5D"/>
    <w:rsid w:val="00BD2AE4"/>
    <w:rsid w:val="00BD74F7"/>
    <w:rsid w:val="00BE2F18"/>
    <w:rsid w:val="00BE43B0"/>
    <w:rsid w:val="00BE4712"/>
    <w:rsid w:val="00BE520B"/>
    <w:rsid w:val="00BF4225"/>
    <w:rsid w:val="00C020B9"/>
    <w:rsid w:val="00C028D9"/>
    <w:rsid w:val="00C12BE9"/>
    <w:rsid w:val="00C13739"/>
    <w:rsid w:val="00C14EE9"/>
    <w:rsid w:val="00C154C2"/>
    <w:rsid w:val="00C2723B"/>
    <w:rsid w:val="00C4533B"/>
    <w:rsid w:val="00C51125"/>
    <w:rsid w:val="00C554D1"/>
    <w:rsid w:val="00C60C83"/>
    <w:rsid w:val="00C62B1A"/>
    <w:rsid w:val="00C645C0"/>
    <w:rsid w:val="00C76662"/>
    <w:rsid w:val="00C76C85"/>
    <w:rsid w:val="00C80B99"/>
    <w:rsid w:val="00C83380"/>
    <w:rsid w:val="00C835EC"/>
    <w:rsid w:val="00C872FE"/>
    <w:rsid w:val="00C90191"/>
    <w:rsid w:val="00C917F0"/>
    <w:rsid w:val="00C91C84"/>
    <w:rsid w:val="00C94292"/>
    <w:rsid w:val="00C961ED"/>
    <w:rsid w:val="00CA358C"/>
    <w:rsid w:val="00CA3D7E"/>
    <w:rsid w:val="00CB14E4"/>
    <w:rsid w:val="00CB22C8"/>
    <w:rsid w:val="00CB74C7"/>
    <w:rsid w:val="00CB790C"/>
    <w:rsid w:val="00CC0D22"/>
    <w:rsid w:val="00CC0F25"/>
    <w:rsid w:val="00CC2E67"/>
    <w:rsid w:val="00CD5274"/>
    <w:rsid w:val="00CD6FB5"/>
    <w:rsid w:val="00CF0790"/>
    <w:rsid w:val="00CF3608"/>
    <w:rsid w:val="00CF3ADD"/>
    <w:rsid w:val="00D019A7"/>
    <w:rsid w:val="00D067EC"/>
    <w:rsid w:val="00D101FD"/>
    <w:rsid w:val="00D13E62"/>
    <w:rsid w:val="00D1775A"/>
    <w:rsid w:val="00D249AA"/>
    <w:rsid w:val="00D34EF4"/>
    <w:rsid w:val="00D47DDB"/>
    <w:rsid w:val="00D52F41"/>
    <w:rsid w:val="00D63786"/>
    <w:rsid w:val="00D64BF0"/>
    <w:rsid w:val="00D71124"/>
    <w:rsid w:val="00D73F62"/>
    <w:rsid w:val="00D747FE"/>
    <w:rsid w:val="00D76BF0"/>
    <w:rsid w:val="00D82002"/>
    <w:rsid w:val="00D91826"/>
    <w:rsid w:val="00D92F73"/>
    <w:rsid w:val="00D93F0E"/>
    <w:rsid w:val="00DA1F65"/>
    <w:rsid w:val="00DA2A04"/>
    <w:rsid w:val="00DA3181"/>
    <w:rsid w:val="00DA452E"/>
    <w:rsid w:val="00DB14D6"/>
    <w:rsid w:val="00DB2BFD"/>
    <w:rsid w:val="00DB458E"/>
    <w:rsid w:val="00DC123B"/>
    <w:rsid w:val="00DD625F"/>
    <w:rsid w:val="00DE428A"/>
    <w:rsid w:val="00DE670D"/>
    <w:rsid w:val="00DF6126"/>
    <w:rsid w:val="00DF61FC"/>
    <w:rsid w:val="00E015F2"/>
    <w:rsid w:val="00E11455"/>
    <w:rsid w:val="00E115A5"/>
    <w:rsid w:val="00E12A23"/>
    <w:rsid w:val="00E17D0E"/>
    <w:rsid w:val="00E2351F"/>
    <w:rsid w:val="00E33F4C"/>
    <w:rsid w:val="00E33F7E"/>
    <w:rsid w:val="00E3794E"/>
    <w:rsid w:val="00E41A6D"/>
    <w:rsid w:val="00E46CC1"/>
    <w:rsid w:val="00E46FC9"/>
    <w:rsid w:val="00E473FF"/>
    <w:rsid w:val="00E474FE"/>
    <w:rsid w:val="00E50406"/>
    <w:rsid w:val="00E51845"/>
    <w:rsid w:val="00E52721"/>
    <w:rsid w:val="00E543EF"/>
    <w:rsid w:val="00E54C21"/>
    <w:rsid w:val="00E5637B"/>
    <w:rsid w:val="00E5767F"/>
    <w:rsid w:val="00E60A23"/>
    <w:rsid w:val="00E61C91"/>
    <w:rsid w:val="00E66817"/>
    <w:rsid w:val="00E7126D"/>
    <w:rsid w:val="00E80FF4"/>
    <w:rsid w:val="00E814AC"/>
    <w:rsid w:val="00E86235"/>
    <w:rsid w:val="00EB0BB2"/>
    <w:rsid w:val="00EB3649"/>
    <w:rsid w:val="00EB484E"/>
    <w:rsid w:val="00EB7AEC"/>
    <w:rsid w:val="00EC6FDE"/>
    <w:rsid w:val="00EC7FA0"/>
    <w:rsid w:val="00ED01EF"/>
    <w:rsid w:val="00ED144A"/>
    <w:rsid w:val="00ED7BE2"/>
    <w:rsid w:val="00EE120E"/>
    <w:rsid w:val="00EE6384"/>
    <w:rsid w:val="00EE7628"/>
    <w:rsid w:val="00EF15BF"/>
    <w:rsid w:val="00F04F65"/>
    <w:rsid w:val="00F110E0"/>
    <w:rsid w:val="00F14D82"/>
    <w:rsid w:val="00F15F8A"/>
    <w:rsid w:val="00F215EB"/>
    <w:rsid w:val="00F24CB6"/>
    <w:rsid w:val="00F26B61"/>
    <w:rsid w:val="00F302E3"/>
    <w:rsid w:val="00F30D8E"/>
    <w:rsid w:val="00F31C6E"/>
    <w:rsid w:val="00F36642"/>
    <w:rsid w:val="00F415AD"/>
    <w:rsid w:val="00F446FC"/>
    <w:rsid w:val="00F4749C"/>
    <w:rsid w:val="00F551AB"/>
    <w:rsid w:val="00F60051"/>
    <w:rsid w:val="00F631B0"/>
    <w:rsid w:val="00F72D56"/>
    <w:rsid w:val="00F823D9"/>
    <w:rsid w:val="00F92ED8"/>
    <w:rsid w:val="00F9700C"/>
    <w:rsid w:val="00FB7601"/>
    <w:rsid w:val="00FC28E2"/>
    <w:rsid w:val="00FC30E4"/>
    <w:rsid w:val="00FD09E7"/>
    <w:rsid w:val="00FD126A"/>
    <w:rsid w:val="00FD3D8F"/>
    <w:rsid w:val="00FE0CB7"/>
    <w:rsid w:val="00FE16A8"/>
    <w:rsid w:val="00FE7173"/>
    <w:rsid w:val="00FF1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67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12A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17E4"/>
    <w:rPr>
      <w:rFonts w:ascii="Times New Roman" w:hAnsi="Times New Roman" w:cs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7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268</TotalTime>
  <Pages>2</Pages>
  <Words>518</Words>
  <Characters>2955</Characters>
  <Application>Microsoft Office Outlook</Application>
  <DocSecurity>0</DocSecurity>
  <Lines>0</Lines>
  <Paragraphs>0</Paragraphs>
  <ScaleCrop>false</ScaleCrop>
  <Company>обком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Президиума</dc:title>
  <dc:subject/>
  <dc:creator>Sergei Makeev</dc:creator>
  <cp:keywords/>
  <dc:description/>
  <cp:lastModifiedBy>User</cp:lastModifiedBy>
  <cp:revision>6</cp:revision>
  <cp:lastPrinted>2016-12-26T11:02:00Z</cp:lastPrinted>
  <dcterms:created xsi:type="dcterms:W3CDTF">2016-12-07T08:58:00Z</dcterms:created>
  <dcterms:modified xsi:type="dcterms:W3CDTF">2016-12-26T11:02:00Z</dcterms:modified>
</cp:coreProperties>
</file>